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</w:t>
      </w:r>
      <w:r w:rsidR="00524372">
        <w:rPr>
          <w:b/>
          <w:sz w:val="32"/>
          <w:szCs w:val="32"/>
        </w:rPr>
        <w:t>7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24372" w:rsidP="0052124D">
      <w:r>
        <w:t>6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524372" w:rsidRDefault="00524372" w:rsidP="00B874A4"/>
    <w:p w:rsidR="00524372" w:rsidRPr="00524372" w:rsidRDefault="00524372" w:rsidP="00524372">
      <w:pPr>
        <w:pStyle w:val="Standard"/>
        <w:rPr>
          <w:b/>
        </w:rPr>
      </w:pPr>
      <w:r w:rsidRPr="00524372">
        <w:rPr>
          <w:b/>
        </w:rPr>
        <w:t>s c h v a ľ u j e</w:t>
      </w:r>
    </w:p>
    <w:p w:rsidR="00524372" w:rsidRPr="00524372" w:rsidRDefault="00524372" w:rsidP="00524372">
      <w:pPr>
        <w:pStyle w:val="Standard"/>
      </w:pPr>
    </w:p>
    <w:p w:rsidR="00524372" w:rsidRPr="00524372" w:rsidRDefault="00524372" w:rsidP="00524372">
      <w:pPr>
        <w:pStyle w:val="Standard"/>
      </w:pPr>
      <w:r w:rsidRPr="00524372">
        <w:t>kontrolu plnenia uznesení zastupiteľstva obce Keť zo dňa 23. 6. 2016</w:t>
      </w:r>
    </w:p>
    <w:p w:rsidR="00524372" w:rsidRDefault="00524372" w:rsidP="00524372">
      <w:pPr>
        <w:pStyle w:val="Standard"/>
      </w:pPr>
    </w:p>
    <w:p w:rsidR="00524372" w:rsidRDefault="00524372" w:rsidP="00524372">
      <w:pPr>
        <w:pStyle w:val="Standard"/>
      </w:pPr>
    </w:p>
    <w:p w:rsidR="00524372" w:rsidRDefault="00524372" w:rsidP="00524372">
      <w:pPr>
        <w:pStyle w:val="Standard"/>
      </w:pP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47138F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47138F"/>
    <w:rsid w:val="0052124D"/>
    <w:rsid w:val="00524372"/>
    <w:rsid w:val="00561F69"/>
    <w:rsid w:val="005B073C"/>
    <w:rsid w:val="005F2B73"/>
    <w:rsid w:val="00670205"/>
    <w:rsid w:val="00A049B2"/>
    <w:rsid w:val="00A4727B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B4E"/>
  <w15:docId w15:val="{AFAAEE77-38E4-4920-9EDE-4FEE839A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24372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3</cp:revision>
  <cp:lastPrinted>2016-06-24T09:10:00Z</cp:lastPrinted>
  <dcterms:created xsi:type="dcterms:W3CDTF">2016-06-24T09:11:00Z</dcterms:created>
  <dcterms:modified xsi:type="dcterms:W3CDTF">2016-06-24T10:05:00Z</dcterms:modified>
</cp:coreProperties>
</file>